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ukinbudin-profile"/>
    <w:p>
      <w:pPr>
        <w:pStyle w:val="Heading1"/>
      </w:pPr>
      <w:r>
        <w:t xml:space="preserve">Mukinbudin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Mukinbudin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Mukinbudin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$59,024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2024-11-14T23:49:37Z</dcterms:created>
  <dcterms:modified xsi:type="dcterms:W3CDTF">2024-11-14T23:49:37Z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